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6BB2" w14:textId="4DF6E0DE" w:rsidR="00884984" w:rsidRPr="00884984" w:rsidRDefault="00884984" w:rsidP="00884984">
      <w:pPr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884984">
        <w:rPr>
          <w:rFonts w:ascii="Georgia" w:hAnsi="Georgia" w:cs="Arial"/>
          <w:sz w:val="24"/>
          <w:szCs w:val="24"/>
        </w:rPr>
        <w:t>Complete and submit this form to the appropriate authorities as directed for the dismissal of team officials, sending-off offenses, serious injuries, game abandonment</w:t>
      </w:r>
      <w:r w:rsidR="002A59D6">
        <w:rPr>
          <w:rFonts w:ascii="Georgia" w:hAnsi="Georgia" w:cs="Arial"/>
          <w:sz w:val="24"/>
          <w:szCs w:val="24"/>
        </w:rPr>
        <w:t xml:space="preserve">, </w:t>
      </w:r>
      <w:r w:rsidR="002A59D6" w:rsidRPr="00884984">
        <w:rPr>
          <w:rFonts w:ascii="Georgia" w:hAnsi="Georgia" w:cs="Arial"/>
          <w:sz w:val="24"/>
          <w:szCs w:val="24"/>
        </w:rPr>
        <w:t>referee assault or referee abuse</w:t>
      </w:r>
      <w:r w:rsidRPr="00884984">
        <w:rPr>
          <w:rFonts w:ascii="Georgia" w:hAnsi="Georgia" w:cs="Arial"/>
          <w:sz w:val="24"/>
          <w:szCs w:val="24"/>
        </w:rPr>
        <w:t xml:space="preserve"> or other substantial occurrences.</w:t>
      </w:r>
    </w:p>
    <w:p w14:paraId="278B4489" w14:textId="55F70B7C" w:rsidR="00884984" w:rsidRDefault="00884984" w:rsidP="00884984">
      <w:pPr>
        <w:spacing w:after="0"/>
        <w:rPr>
          <w:rFonts w:ascii="Times New Roman" w:hAnsi="Times New Roman"/>
          <w:sz w:val="24"/>
          <w:szCs w:val="24"/>
        </w:rPr>
      </w:pPr>
      <w:r w:rsidRPr="00884984">
        <w:rPr>
          <w:rFonts w:ascii="Times New Roman" w:hAnsi="Times New Roman"/>
          <w:sz w:val="24"/>
          <w:szCs w:val="24"/>
        </w:rPr>
        <w:fldChar w:fldCharType="begin"/>
      </w:r>
      <w:r w:rsidRPr="00884984">
        <w:rPr>
          <w:rFonts w:ascii="Times New Roman" w:hAnsi="Times New Roman"/>
          <w:sz w:val="24"/>
          <w:szCs w:val="24"/>
        </w:rPr>
        <w:instrText xml:space="preserve"> INCLUDEPICTURE "/var/folders/bf/hhsvk23d1rxbw6ydjs0kqzr00000gn/T/com.microsoft.Word/WebArchiveCopyPasteTempFiles/page1image2133284272" \* MERGEFORMATINET </w:instrText>
      </w:r>
      <w:r w:rsidRPr="00884984">
        <w:rPr>
          <w:rFonts w:ascii="Times New Roman" w:hAnsi="Times New Roman"/>
          <w:sz w:val="24"/>
          <w:szCs w:val="24"/>
        </w:rPr>
        <w:fldChar w:fldCharType="separate"/>
      </w:r>
      <w:r w:rsidRPr="0088498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482099" wp14:editId="73887B81">
            <wp:extent cx="6057900" cy="8890"/>
            <wp:effectExtent l="0" t="0" r="0" b="3810"/>
            <wp:docPr id="18" name="Picture 18" descr="page1image213328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33284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984">
        <w:rPr>
          <w:rFonts w:ascii="Times New Roman" w:hAnsi="Times New Roman"/>
          <w:sz w:val="24"/>
          <w:szCs w:val="24"/>
        </w:rPr>
        <w:fldChar w:fldCharType="end"/>
      </w:r>
    </w:p>
    <w:p w14:paraId="6AB84CE0" w14:textId="066DAB98" w:rsidR="00A11215" w:rsidRPr="00A11215" w:rsidRDefault="00154B88" w:rsidP="00A11215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92D3F" wp14:editId="20EF6C40">
                <wp:simplePos x="0" y="0"/>
                <wp:positionH relativeFrom="column">
                  <wp:posOffset>909955</wp:posOffset>
                </wp:positionH>
                <wp:positionV relativeFrom="paragraph">
                  <wp:posOffset>372110</wp:posOffset>
                </wp:positionV>
                <wp:extent cx="5151966" cy="0"/>
                <wp:effectExtent l="0" t="0" r="1714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72C13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5pt,29.3pt" to="477.3pt,2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" strokecolor="black [3040]"/>
            </w:pict>
          </mc:Fallback>
        </mc:AlternateContent>
      </w:r>
      <w:r w:rsidR="00A11215" w:rsidRPr="00884984">
        <w:rPr>
          <w:rFonts w:ascii="Georgia" w:hAnsi="Georgia" w:cs="Arial"/>
          <w:sz w:val="28"/>
          <w:szCs w:val="28"/>
        </w:rPr>
        <w:t>Game Date:</w:t>
      </w:r>
      <w:r w:rsidR="009E6616">
        <w:rPr>
          <w:rFonts w:ascii="Georgia" w:hAnsi="Georgia" w:cs="Arial"/>
          <w:sz w:val="28"/>
          <w:szCs w:val="28"/>
        </w:rPr>
        <w:t xml:space="preserve"> </w:t>
      </w:r>
    </w:p>
    <w:p w14:paraId="2FB58429" w14:textId="588C3AD8" w:rsidR="00884984" w:rsidRDefault="00154B88" w:rsidP="00884984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 w:rsidRPr="00154B88">
        <w:rPr>
          <w:rFonts w:ascii="Georgia" w:hAnsi="Georgia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196A1" wp14:editId="4ACB52C4">
                <wp:simplePos x="0" y="0"/>
                <wp:positionH relativeFrom="column">
                  <wp:posOffset>1003300</wp:posOffset>
                </wp:positionH>
                <wp:positionV relativeFrom="paragraph">
                  <wp:posOffset>212513</wp:posOffset>
                </wp:positionV>
                <wp:extent cx="5058622" cy="0"/>
                <wp:effectExtent l="0" t="0" r="889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6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60A0C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16.75pt" to="477.3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" strokecolor="black [3213]"/>
            </w:pict>
          </mc:Fallback>
        </mc:AlternateContent>
      </w:r>
      <w:r w:rsidR="00884984" w:rsidRPr="00884984">
        <w:rPr>
          <w:rFonts w:ascii="Georgia" w:hAnsi="Georgia" w:cs="Arial"/>
          <w:sz w:val="28"/>
          <w:szCs w:val="28"/>
        </w:rPr>
        <w:t>Home Team</w:t>
      </w:r>
      <w:r>
        <w:rPr>
          <w:rFonts w:ascii="Georgia" w:hAnsi="Georgia" w:cs="Arial"/>
          <w:sz w:val="28"/>
          <w:szCs w:val="28"/>
        </w:rPr>
        <w:t>:</w:t>
      </w:r>
      <w:r w:rsidR="009E6616">
        <w:rPr>
          <w:rFonts w:ascii="Georgia" w:hAnsi="Georgia" w:cs="Arial"/>
          <w:sz w:val="28"/>
          <w:szCs w:val="28"/>
        </w:rPr>
        <w:t xml:space="preserve"> </w:t>
      </w:r>
    </w:p>
    <w:p w14:paraId="7A8DA0E6" w14:textId="6D3655F3" w:rsidR="00A11215" w:rsidRPr="00884984" w:rsidRDefault="009E6616" w:rsidP="00A11215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3E02" wp14:editId="7D726CFA">
                <wp:simplePos x="0" y="0"/>
                <wp:positionH relativeFrom="column">
                  <wp:posOffset>1240367</wp:posOffset>
                </wp:positionH>
                <wp:positionV relativeFrom="paragraph">
                  <wp:posOffset>205317</wp:posOffset>
                </wp:positionV>
                <wp:extent cx="4821766" cy="0"/>
                <wp:effectExtent l="0" t="0" r="1714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1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142C8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6.15pt" to="477.3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" strokecolor="black [3040]"/>
            </w:pict>
          </mc:Fallback>
        </mc:AlternateContent>
      </w:r>
      <w:r w:rsidR="00A11215">
        <w:rPr>
          <w:rFonts w:ascii="Georgia" w:hAnsi="Georgia" w:cs="Arial"/>
          <w:sz w:val="28"/>
          <w:szCs w:val="28"/>
        </w:rPr>
        <w:t>Player Name(s)</w:t>
      </w:r>
      <w:r w:rsidR="00A11215" w:rsidRPr="00884984"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</w:t>
      </w:r>
    </w:p>
    <w:p w14:paraId="75F11CF4" w14:textId="557B73CE" w:rsidR="009E6616" w:rsidRDefault="009E6616" w:rsidP="00884984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69879" wp14:editId="2BCF5FB4">
                <wp:simplePos x="0" y="0"/>
                <wp:positionH relativeFrom="column">
                  <wp:posOffset>-3810</wp:posOffset>
                </wp:positionH>
                <wp:positionV relativeFrom="paragraph">
                  <wp:posOffset>163830</wp:posOffset>
                </wp:positionV>
                <wp:extent cx="6066366" cy="0"/>
                <wp:effectExtent l="0" t="0" r="1714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4E001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9pt" to="477.3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" strokecolor="black [3040]"/>
            </w:pict>
          </mc:Fallback>
        </mc:AlternateContent>
      </w:r>
    </w:p>
    <w:p w14:paraId="7ADED885" w14:textId="1D33512E" w:rsidR="009E6616" w:rsidRDefault="009E6616" w:rsidP="009E6616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 w:rsidRPr="00154B88">
        <w:rPr>
          <w:rFonts w:ascii="Georgia" w:hAnsi="Georgia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7003D" wp14:editId="1AF1C8E8">
                <wp:simplePos x="0" y="0"/>
                <wp:positionH relativeFrom="column">
                  <wp:posOffset>952500</wp:posOffset>
                </wp:positionH>
                <wp:positionV relativeFrom="paragraph">
                  <wp:posOffset>215688</wp:posOffset>
                </wp:positionV>
                <wp:extent cx="5109210" cy="0"/>
                <wp:effectExtent l="0" t="0" r="889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9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311D4" id="Straight Connecto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7pt" to="477.3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" strokecolor="black [3213]"/>
            </w:pict>
          </mc:Fallback>
        </mc:AlternateContent>
      </w:r>
      <w:r>
        <w:rPr>
          <w:rFonts w:ascii="Georgia" w:hAnsi="Georgia" w:cs="Arial"/>
          <w:sz w:val="28"/>
          <w:szCs w:val="28"/>
        </w:rPr>
        <w:t>Away</w:t>
      </w:r>
      <w:r w:rsidRPr="00884984">
        <w:rPr>
          <w:rFonts w:ascii="Georgia" w:hAnsi="Georgia" w:cs="Arial"/>
          <w:sz w:val="28"/>
          <w:szCs w:val="28"/>
        </w:rPr>
        <w:t xml:space="preserve"> Team</w:t>
      </w:r>
      <w:r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</w:t>
      </w:r>
    </w:p>
    <w:p w14:paraId="52256937" w14:textId="385CA9E1" w:rsidR="009E6616" w:rsidRPr="00884984" w:rsidRDefault="009E6616" w:rsidP="009E6616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72C25" wp14:editId="0BD5554C">
                <wp:simplePos x="0" y="0"/>
                <wp:positionH relativeFrom="column">
                  <wp:posOffset>1240367</wp:posOffset>
                </wp:positionH>
                <wp:positionV relativeFrom="paragraph">
                  <wp:posOffset>205317</wp:posOffset>
                </wp:positionV>
                <wp:extent cx="4821766" cy="0"/>
                <wp:effectExtent l="0" t="0" r="1714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1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F1160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6.15pt" to="477.3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" strokecolor="black [3040]"/>
            </w:pict>
          </mc:Fallback>
        </mc:AlternateContent>
      </w:r>
      <w:r>
        <w:rPr>
          <w:rFonts w:ascii="Georgia" w:hAnsi="Georgia" w:cs="Arial"/>
          <w:sz w:val="28"/>
          <w:szCs w:val="28"/>
        </w:rPr>
        <w:t>Player Name(s)</w:t>
      </w:r>
      <w:r w:rsidRPr="00884984"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</w:t>
      </w:r>
    </w:p>
    <w:p w14:paraId="00424969" w14:textId="77777777" w:rsidR="009E6616" w:rsidRDefault="009E6616" w:rsidP="009E6616">
      <w:pPr>
        <w:spacing w:before="100" w:beforeAutospacing="1" w:after="100" w:afterAutospacing="1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5ED86" wp14:editId="39E5E7E6">
                <wp:simplePos x="0" y="0"/>
                <wp:positionH relativeFrom="column">
                  <wp:posOffset>-3810</wp:posOffset>
                </wp:positionH>
                <wp:positionV relativeFrom="paragraph">
                  <wp:posOffset>163830</wp:posOffset>
                </wp:positionV>
                <wp:extent cx="6066366" cy="0"/>
                <wp:effectExtent l="0" t="0" r="1714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D1478" id="Straight Connector 2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9pt" to="477.3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" strokecolor="black [3040]"/>
            </w:pict>
          </mc:Fallback>
        </mc:AlternateContent>
      </w:r>
    </w:p>
    <w:p w14:paraId="133E0CE5" w14:textId="4F8BFEFE" w:rsidR="005A1A5B" w:rsidRDefault="009E3AF9" w:rsidP="005A1A5B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Referee</w:t>
      </w:r>
      <w:r w:rsidR="00DB2104">
        <w:rPr>
          <w:rFonts w:ascii="Georgia" w:hAnsi="Georgia"/>
          <w:b/>
          <w:bCs/>
          <w:sz w:val="28"/>
          <w:szCs w:val="28"/>
        </w:rPr>
        <w:t xml:space="preserve"> </w:t>
      </w:r>
      <w:r w:rsidR="00215ADD">
        <w:rPr>
          <w:rFonts w:ascii="Georgia" w:hAnsi="Georgia"/>
          <w:b/>
          <w:bCs/>
          <w:sz w:val="28"/>
          <w:szCs w:val="28"/>
        </w:rPr>
        <w:t>Statement:</w:t>
      </w:r>
    </w:p>
    <w:p w14:paraId="4A6A2883" w14:textId="7A4CB741" w:rsidR="005A1A5B" w:rsidRDefault="005A1A5B" w:rsidP="005A1A5B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5D0CE36B" w14:textId="77777777" w:rsidR="005A1A5B" w:rsidRDefault="005A1A5B" w:rsidP="005A1A5B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0B31F79A" w14:textId="3C527D1D" w:rsidR="005A1A5B" w:rsidRDefault="005A1A5B" w:rsidP="005A1A5B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036B095A" w14:textId="14D84C50" w:rsidR="005A1A5B" w:rsidRDefault="005A1A5B" w:rsidP="005A1A5B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0DFE72E6" w14:textId="40AED82E" w:rsidR="005A1A5B" w:rsidRDefault="005A1A5B" w:rsidP="0025050C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b/>
          <w:bCs/>
          <w:sz w:val="28"/>
          <w:szCs w:val="28"/>
        </w:rPr>
      </w:pPr>
    </w:p>
    <w:p w14:paraId="6B1306FF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5400539B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2B943B99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70BF31B3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6C4CC479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581A5196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04B8DC9C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b/>
          <w:bCs/>
          <w:sz w:val="28"/>
          <w:szCs w:val="28"/>
        </w:rPr>
      </w:pPr>
    </w:p>
    <w:p w14:paraId="7303D600" w14:textId="77777777" w:rsidR="005A1A5B" w:rsidRDefault="005A1A5B" w:rsidP="00215ADD">
      <w:pPr>
        <w:rPr>
          <w:rFonts w:ascii="Georgia" w:hAnsi="Georgia"/>
          <w:b/>
          <w:bCs/>
          <w:sz w:val="28"/>
          <w:szCs w:val="28"/>
        </w:rPr>
      </w:pPr>
    </w:p>
    <w:p w14:paraId="262DD1A1" w14:textId="54DD5FA4" w:rsidR="00215ADD" w:rsidRDefault="00594F22" w:rsidP="00215ADD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Disciplinary Decision</w:t>
      </w:r>
      <w:r w:rsidR="00757EA8">
        <w:rPr>
          <w:rFonts w:ascii="Georgia" w:hAnsi="Georgia"/>
          <w:b/>
          <w:bCs/>
          <w:sz w:val="28"/>
          <w:szCs w:val="28"/>
        </w:rPr>
        <w:t xml:space="preserve"> (for office use</w:t>
      </w:r>
      <w:r w:rsidR="000D1E9F">
        <w:rPr>
          <w:rFonts w:ascii="Georgia" w:hAnsi="Georgia"/>
          <w:b/>
          <w:bCs/>
          <w:sz w:val="28"/>
          <w:szCs w:val="28"/>
        </w:rPr>
        <w:t xml:space="preserve"> only</w:t>
      </w:r>
      <w:r w:rsidR="00757EA8">
        <w:rPr>
          <w:rFonts w:ascii="Georgia" w:hAnsi="Georgia"/>
          <w:b/>
          <w:bCs/>
          <w:sz w:val="28"/>
          <w:szCs w:val="28"/>
        </w:rPr>
        <w:t>)</w:t>
      </w:r>
      <w:r w:rsidR="00215ADD">
        <w:rPr>
          <w:rFonts w:ascii="Georgia" w:hAnsi="Georgia"/>
          <w:b/>
          <w:bCs/>
          <w:sz w:val="28"/>
          <w:szCs w:val="28"/>
        </w:rPr>
        <w:t>:</w:t>
      </w:r>
    </w:p>
    <w:p w14:paraId="5922DE8E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29C0D01E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64FCE344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54A795C6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3C29A040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b/>
          <w:bCs/>
          <w:sz w:val="28"/>
          <w:szCs w:val="28"/>
        </w:rPr>
      </w:pPr>
    </w:p>
    <w:p w14:paraId="23F5907E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1EB4F210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1EB723CF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72E5876D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6A894885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2FB0141F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rPr>
          <w:rFonts w:ascii="Georgia" w:hAnsi="Georgia"/>
          <w:b/>
          <w:bCs/>
          <w:sz w:val="28"/>
          <w:szCs w:val="28"/>
        </w:rPr>
      </w:pPr>
    </w:p>
    <w:p w14:paraId="1100C221" w14:textId="77777777" w:rsidR="0025050C" w:rsidRDefault="0025050C" w:rsidP="0025050C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Georgia" w:hAnsi="Georgia"/>
          <w:b/>
          <w:bCs/>
          <w:sz w:val="28"/>
          <w:szCs w:val="28"/>
        </w:rPr>
      </w:pPr>
    </w:p>
    <w:p w14:paraId="49389304" w14:textId="77777777" w:rsidR="00884984" w:rsidRPr="00884984" w:rsidRDefault="00884984" w:rsidP="00884984">
      <w:pPr>
        <w:rPr>
          <w:rFonts w:ascii="Georgia" w:hAnsi="Georgia"/>
          <w:b/>
          <w:bCs/>
          <w:sz w:val="28"/>
          <w:szCs w:val="28"/>
        </w:rPr>
      </w:pPr>
    </w:p>
    <w:sectPr w:rsidR="00884984" w:rsidRPr="00884984" w:rsidSect="000D1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69" w:right="1080" w:bottom="563" w:left="162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253B" w14:textId="77777777" w:rsidR="00EB72DD" w:rsidRDefault="00EB72DD">
      <w:r>
        <w:separator/>
      </w:r>
    </w:p>
  </w:endnote>
  <w:endnote w:type="continuationSeparator" w:id="0">
    <w:p w14:paraId="5C854AEA" w14:textId="77777777" w:rsidR="00EB72DD" w:rsidRDefault="00EB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BEE3" w14:textId="77777777" w:rsidR="00F04FCA" w:rsidRDefault="00F04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EF4D" w14:textId="77777777" w:rsidR="00F04FCA" w:rsidRDefault="00F04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D74C" w14:textId="77777777" w:rsidR="00F04FCA" w:rsidRDefault="00F04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4EF9" w14:textId="77777777" w:rsidR="00EB72DD" w:rsidRDefault="00EB72DD">
      <w:r>
        <w:separator/>
      </w:r>
    </w:p>
  </w:footnote>
  <w:footnote w:type="continuationSeparator" w:id="0">
    <w:p w14:paraId="504ADBAD" w14:textId="77777777" w:rsidR="00EB72DD" w:rsidRDefault="00EB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1B68" w14:textId="77777777" w:rsidR="00F04FCA" w:rsidRDefault="00F04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4267" w14:textId="77777777" w:rsidR="00F04FCA" w:rsidRDefault="00F04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9F" w14:textId="0BC612EF" w:rsidR="0083660C" w:rsidRDefault="00884984" w:rsidP="00085D4D">
    <w:pPr>
      <w:pStyle w:val="Header"/>
      <w:ind w:left="3600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F8606E" wp14:editId="4D85A6A4">
              <wp:simplePos x="0" y="0"/>
              <wp:positionH relativeFrom="column">
                <wp:posOffset>-1028700</wp:posOffset>
              </wp:positionH>
              <wp:positionV relativeFrom="paragraph">
                <wp:posOffset>-281940</wp:posOffset>
              </wp:positionV>
              <wp:extent cx="7701280" cy="2540"/>
              <wp:effectExtent l="0" t="12700" r="20320" b="22860"/>
              <wp:wrapNone/>
              <wp:docPr id="20" name="Straight Connector 20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1280" cy="25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9FEA3" id="Straight Connector 20" o:spid="_x0000_s1026" alt="Line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pt,-22.2pt" to="525.4pt,-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" strokecolor="#566348 [2407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3FCAD5" wp14:editId="17EAAE2C">
              <wp:simplePos x="0" y="0"/>
              <wp:positionH relativeFrom="column">
                <wp:posOffset>99060</wp:posOffset>
              </wp:positionH>
              <wp:positionV relativeFrom="paragraph">
                <wp:posOffset>193040</wp:posOffset>
              </wp:positionV>
              <wp:extent cx="2540000" cy="112776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83C4" w14:textId="77777777" w:rsidR="00F04FCA" w:rsidRDefault="00884984" w:rsidP="00884984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  <w:t xml:space="preserve">OFFICIAL </w:t>
                          </w:r>
                        </w:p>
                        <w:p w14:paraId="407BA172" w14:textId="1801B2A8" w:rsidR="00884984" w:rsidRDefault="00884984" w:rsidP="00884984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  <w:t>REFEREE</w:t>
                          </w:r>
                        </w:p>
                        <w:p w14:paraId="61ED69DB" w14:textId="77777777" w:rsidR="00884984" w:rsidRPr="00884984" w:rsidRDefault="00884984" w:rsidP="00884984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z w:val="36"/>
                              <w:szCs w:val="36"/>
                            </w:rPr>
                            <w:t>INCIDENT REPORT</w:t>
                          </w:r>
                        </w:p>
                        <w:p w14:paraId="6C02CF6C" w14:textId="77777777" w:rsidR="00884984" w:rsidRPr="00884984" w:rsidRDefault="00884984" w:rsidP="00884984">
                          <w:pPr>
                            <w:jc w:val="center"/>
                            <w:rPr>
                              <w:rFonts w:ascii="Georgia" w:hAnsi="Georgia"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FCAD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7.8pt;margin-top:15.2pt;width:200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" filled="f" stroked="f">
              <v:textbox>
                <w:txbxContent>
                  <w:p w14:paraId="142F83C4" w14:textId="77777777" w:rsidR="00F04FCA" w:rsidRDefault="00884984" w:rsidP="00884984">
                    <w:pPr>
                      <w:jc w:val="center"/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  <w:t xml:space="preserve">OFFICIAL </w:t>
                    </w:r>
                  </w:p>
                  <w:p w14:paraId="407BA172" w14:textId="1801B2A8" w:rsidR="00884984" w:rsidRDefault="00884984" w:rsidP="00884984">
                    <w:pPr>
                      <w:jc w:val="center"/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  <w:t>REFEREE</w:t>
                    </w:r>
                  </w:p>
                  <w:p w14:paraId="61ED69DB" w14:textId="77777777" w:rsidR="00884984" w:rsidRPr="00884984" w:rsidRDefault="00884984" w:rsidP="00884984">
                    <w:pPr>
                      <w:jc w:val="center"/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z w:val="36"/>
                        <w:szCs w:val="36"/>
                      </w:rPr>
                      <w:t>INCIDENT REPORT</w:t>
                    </w:r>
                  </w:p>
                  <w:p w14:paraId="6C02CF6C" w14:textId="77777777" w:rsidR="00884984" w:rsidRPr="00884984" w:rsidRDefault="00884984" w:rsidP="00884984">
                    <w:pPr>
                      <w:jc w:val="center"/>
                      <w:rPr>
                        <w:rFonts w:ascii="Georgia" w:hAnsi="Georgia"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D8AEDD" wp14:editId="5A51624B">
              <wp:simplePos x="0" y="0"/>
              <wp:positionH relativeFrom="column">
                <wp:posOffset>-2540</wp:posOffset>
              </wp:positionH>
              <wp:positionV relativeFrom="paragraph">
                <wp:posOffset>0</wp:posOffset>
              </wp:positionV>
              <wp:extent cx="2743200" cy="1316736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316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8853B" w14:textId="53704E39" w:rsidR="00884984" w:rsidRPr="00884984" w:rsidRDefault="00884984" w:rsidP="00884984">
                          <w:pPr>
                            <w:pStyle w:val="Header"/>
                            <w:ind w:left="3600" w:firstLine="720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F36AC19" w14:textId="77777777" w:rsidR="00884984" w:rsidRDefault="008849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D8AEDD" id="Text Box 16" o:spid="_x0000_s1027" type="#_x0000_t202" style="position:absolute;left:0;text-align:left;margin-left:-.2pt;margin-top:0;width:3in;height:10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" filled="f" stroked="f">
              <v:fill o:detectmouseclick="t"/>
              <v:textbox>
                <w:txbxContent>
                  <w:p w14:paraId="3C08853B" w14:textId="53704E39" w:rsidR="00884984" w:rsidRPr="00884984" w:rsidRDefault="00884984" w:rsidP="00884984">
                    <w:pPr>
                      <w:pStyle w:val="Header"/>
                      <w:ind w:left="3600" w:firstLine="720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7F36AC19" w14:textId="77777777" w:rsidR="00884984" w:rsidRDefault="00884984"/>
                </w:txbxContent>
              </v:textbox>
            </v:shape>
          </w:pict>
        </mc:Fallback>
      </mc:AlternateContent>
    </w:r>
    <w:r w:rsidR="00546AD1">
      <w:rPr>
        <w:noProof/>
      </w:rPr>
      <w:drawing>
        <wp:inline distT="0" distB="0" distL="0" distR="0" wp14:anchorId="271FE3E5" wp14:editId="2529B127">
          <wp:extent cx="2903855" cy="151963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" t="24000" r="1500" b="25500"/>
                  <a:stretch/>
                </pic:blipFill>
                <pic:spPr bwMode="auto">
                  <a:xfrm>
                    <a:off x="0" y="0"/>
                    <a:ext cx="2903855" cy="1519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5319636">
    <w:abstractNumId w:val="9"/>
  </w:num>
  <w:num w:numId="2" w16cid:durableId="745805174">
    <w:abstractNumId w:val="7"/>
  </w:num>
  <w:num w:numId="3" w16cid:durableId="501509667">
    <w:abstractNumId w:val="6"/>
  </w:num>
  <w:num w:numId="4" w16cid:durableId="1640695117">
    <w:abstractNumId w:val="5"/>
  </w:num>
  <w:num w:numId="5" w16cid:durableId="995300011">
    <w:abstractNumId w:val="4"/>
  </w:num>
  <w:num w:numId="6" w16cid:durableId="1138261524">
    <w:abstractNumId w:val="8"/>
  </w:num>
  <w:num w:numId="7" w16cid:durableId="734474399">
    <w:abstractNumId w:val="3"/>
  </w:num>
  <w:num w:numId="8" w16cid:durableId="687103001">
    <w:abstractNumId w:val="2"/>
  </w:num>
  <w:num w:numId="9" w16cid:durableId="2076124326">
    <w:abstractNumId w:val="1"/>
  </w:num>
  <w:num w:numId="10" w16cid:durableId="141397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FB"/>
    <w:rsid w:val="00010C52"/>
    <w:rsid w:val="00027A27"/>
    <w:rsid w:val="00030EF9"/>
    <w:rsid w:val="0005716B"/>
    <w:rsid w:val="00085D4D"/>
    <w:rsid w:val="000C60D3"/>
    <w:rsid w:val="000D1E9F"/>
    <w:rsid w:val="00133E33"/>
    <w:rsid w:val="00142522"/>
    <w:rsid w:val="001545AB"/>
    <w:rsid w:val="00154B88"/>
    <w:rsid w:val="00155E8E"/>
    <w:rsid w:val="00164CA3"/>
    <w:rsid w:val="001B38D1"/>
    <w:rsid w:val="00215ADD"/>
    <w:rsid w:val="0025050C"/>
    <w:rsid w:val="00266AB6"/>
    <w:rsid w:val="002A59D6"/>
    <w:rsid w:val="002D3793"/>
    <w:rsid w:val="00302C99"/>
    <w:rsid w:val="00381D99"/>
    <w:rsid w:val="00395037"/>
    <w:rsid w:val="003C7DDC"/>
    <w:rsid w:val="004B726E"/>
    <w:rsid w:val="004D7D1A"/>
    <w:rsid w:val="004F6309"/>
    <w:rsid w:val="0052393A"/>
    <w:rsid w:val="005378D6"/>
    <w:rsid w:val="00543AC1"/>
    <w:rsid w:val="00546AD1"/>
    <w:rsid w:val="00563F79"/>
    <w:rsid w:val="00594F22"/>
    <w:rsid w:val="005A0F1D"/>
    <w:rsid w:val="005A1A5B"/>
    <w:rsid w:val="005C48FE"/>
    <w:rsid w:val="005F5537"/>
    <w:rsid w:val="00612A12"/>
    <w:rsid w:val="00654338"/>
    <w:rsid w:val="00666C0F"/>
    <w:rsid w:val="006D1F62"/>
    <w:rsid w:val="006D36CC"/>
    <w:rsid w:val="0073367F"/>
    <w:rsid w:val="00736D96"/>
    <w:rsid w:val="007417A9"/>
    <w:rsid w:val="00757EA8"/>
    <w:rsid w:val="007663EE"/>
    <w:rsid w:val="00767D9C"/>
    <w:rsid w:val="007E7712"/>
    <w:rsid w:val="008319D2"/>
    <w:rsid w:val="0083660C"/>
    <w:rsid w:val="0087158F"/>
    <w:rsid w:val="00884984"/>
    <w:rsid w:val="00892612"/>
    <w:rsid w:val="008B2997"/>
    <w:rsid w:val="008C4841"/>
    <w:rsid w:val="00901D01"/>
    <w:rsid w:val="00927A15"/>
    <w:rsid w:val="00974CF5"/>
    <w:rsid w:val="009A2B5C"/>
    <w:rsid w:val="009C2D5E"/>
    <w:rsid w:val="009E3AF9"/>
    <w:rsid w:val="009E6616"/>
    <w:rsid w:val="00A11215"/>
    <w:rsid w:val="00A172D0"/>
    <w:rsid w:val="00A21B4E"/>
    <w:rsid w:val="00A40CE4"/>
    <w:rsid w:val="00A568A8"/>
    <w:rsid w:val="00A80190"/>
    <w:rsid w:val="00AD0588"/>
    <w:rsid w:val="00B5230B"/>
    <w:rsid w:val="00B72CAE"/>
    <w:rsid w:val="00B83319"/>
    <w:rsid w:val="00BC55A5"/>
    <w:rsid w:val="00BE7F8F"/>
    <w:rsid w:val="00C70739"/>
    <w:rsid w:val="00C83350"/>
    <w:rsid w:val="00CC3E65"/>
    <w:rsid w:val="00CC691A"/>
    <w:rsid w:val="00CD0AFE"/>
    <w:rsid w:val="00D177F2"/>
    <w:rsid w:val="00D334B7"/>
    <w:rsid w:val="00D346BE"/>
    <w:rsid w:val="00D348AE"/>
    <w:rsid w:val="00DB2104"/>
    <w:rsid w:val="00E513D5"/>
    <w:rsid w:val="00E55071"/>
    <w:rsid w:val="00E861FB"/>
    <w:rsid w:val="00EB72DD"/>
    <w:rsid w:val="00F04FCA"/>
    <w:rsid w:val="00F13C81"/>
    <w:rsid w:val="00F16219"/>
    <w:rsid w:val="00F3414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30BC4"/>
  <w15:docId w15:val="{37860B73-9EBE-4923-886B-1E05123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CF5"/>
  </w:style>
  <w:style w:type="paragraph" w:styleId="Heading1">
    <w:name w:val="heading 1"/>
    <w:basedOn w:val="Normal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15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qFormat/>
    <w:rsid w:val="00155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155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B7B8A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155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155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155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155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02C99"/>
    <w:rPr>
      <w:color w:val="6E6964" w:themeColor="background2" w:themeShade="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Pr>
      <w:rFonts w:asciiTheme="majorHAnsi" w:eastAsiaTheme="majorEastAsia" w:hAnsiTheme="majorHAnsi" w:cstheme="majorBidi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5E8E"/>
  </w:style>
  <w:style w:type="paragraph" w:styleId="BlockText">
    <w:name w:val="Block Text"/>
    <w:basedOn w:val="Normal"/>
    <w:semiHidden/>
    <w:unhideWhenUsed/>
    <w:rsid w:val="00302C99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 w:cstheme="minorBidi"/>
      <w:i/>
      <w:iCs/>
      <w:color w:val="4B7B8A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155E8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55E8E"/>
  </w:style>
  <w:style w:type="paragraph" w:styleId="BodyText2">
    <w:name w:val="Body Text 2"/>
    <w:basedOn w:val="Normal"/>
    <w:link w:val="BodyText2Char"/>
    <w:semiHidden/>
    <w:unhideWhenUsed/>
    <w:rsid w:val="00155E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55E8E"/>
  </w:style>
  <w:style w:type="paragraph" w:styleId="BodyText3">
    <w:name w:val="Body Text 3"/>
    <w:basedOn w:val="Normal"/>
    <w:link w:val="BodyText3Char"/>
    <w:semiHidden/>
    <w:unhideWhenUsed/>
    <w:rsid w:val="00155E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55E8E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55E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55E8E"/>
  </w:style>
  <w:style w:type="paragraph" w:styleId="BodyTextIndent">
    <w:name w:val="Body Text Indent"/>
    <w:basedOn w:val="Normal"/>
    <w:link w:val="BodyTextIndentChar"/>
    <w:semiHidden/>
    <w:unhideWhenUsed/>
    <w:rsid w:val="00155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55E8E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155E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55E8E"/>
  </w:style>
  <w:style w:type="paragraph" w:styleId="BodyTextIndent2">
    <w:name w:val="Body Text Indent 2"/>
    <w:basedOn w:val="Normal"/>
    <w:link w:val="BodyTextIndent2Char"/>
    <w:semiHidden/>
    <w:unhideWhenUsed/>
    <w:rsid w:val="00155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55E8E"/>
  </w:style>
  <w:style w:type="paragraph" w:styleId="BodyTextIndent3">
    <w:name w:val="Body Text Indent 3"/>
    <w:basedOn w:val="Normal"/>
    <w:link w:val="BodyTextIndent3Char"/>
    <w:semiHidden/>
    <w:unhideWhenUsed/>
    <w:rsid w:val="00155E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E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55E8E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55E8E"/>
    <w:pPr>
      <w:spacing w:after="200"/>
    </w:pPr>
    <w:rPr>
      <w:i/>
      <w:iCs/>
      <w:color w:val="3B3B3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155E8E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E8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E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E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155E8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55E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55E8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55E8E"/>
  </w:style>
  <w:style w:type="character" w:styleId="Emphasis">
    <w:name w:val="Emphasis"/>
    <w:basedOn w:val="DefaultParagraphFont"/>
    <w:semiHidden/>
    <w:unhideWhenUsed/>
    <w:qFormat/>
    <w:rsid w:val="00155E8E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155E8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55E8E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55E8E"/>
    <w:rPr>
      <w:szCs w:val="20"/>
    </w:rPr>
  </w:style>
  <w:style w:type="paragraph" w:styleId="EnvelopeAddress">
    <w:name w:val="envelope address"/>
    <w:basedOn w:val="Normal"/>
    <w:semiHidden/>
    <w:unhideWhenUsed/>
    <w:rsid w:val="00155E8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155E8E"/>
    <w:rPr>
      <w:color w:val="A116E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155E8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55E8E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5E8E"/>
    <w:rPr>
      <w:szCs w:val="20"/>
    </w:rPr>
  </w:style>
  <w:style w:type="table" w:styleId="GridTable1Light">
    <w:name w:val="Grid Table 1 Light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3">
    <w:name w:val="Grid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155E8E"/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155E8E"/>
    <w:rPr>
      <w:rFonts w:asciiTheme="majorHAnsi" w:eastAsiaTheme="majorEastAsia" w:hAnsiTheme="majorHAnsi" w:cstheme="majorBidi"/>
      <w:color w:val="4B7B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155E8E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155E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155E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155E8E"/>
  </w:style>
  <w:style w:type="paragraph" w:styleId="HTMLAddress">
    <w:name w:val="HTML Address"/>
    <w:basedOn w:val="Normal"/>
    <w:link w:val="HTMLAddressChar"/>
    <w:semiHidden/>
    <w:unhideWhenUsed/>
    <w:rsid w:val="00155E8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55E8E"/>
    <w:rPr>
      <w:i/>
      <w:iCs/>
    </w:rPr>
  </w:style>
  <w:style w:type="character" w:styleId="HTMLCite">
    <w:name w:val="HTML Cite"/>
    <w:basedOn w:val="DefaultParagraphFont"/>
    <w:semiHidden/>
    <w:unhideWhenUsed/>
    <w:rsid w:val="00155E8E"/>
    <w:rPr>
      <w:i/>
      <w:iCs/>
    </w:rPr>
  </w:style>
  <w:style w:type="character" w:styleId="HTMLCode">
    <w:name w:val="HTML Code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155E8E"/>
    <w:rPr>
      <w:i/>
      <w:iCs/>
    </w:rPr>
  </w:style>
  <w:style w:type="character" w:styleId="HTMLKeyboard">
    <w:name w:val="HTML Keyboard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55E8E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55E8E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155E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155E8E"/>
    <w:rPr>
      <w:i/>
      <w:iCs/>
    </w:rPr>
  </w:style>
  <w:style w:type="character" w:styleId="Hyperlink">
    <w:name w:val="Hyperlink"/>
    <w:basedOn w:val="DefaultParagraphFont"/>
    <w:semiHidden/>
    <w:unhideWhenUsed/>
    <w:rsid w:val="00302C99"/>
    <w:rPr>
      <w:color w:val="4B7B8A" w:themeColor="accent1" w:themeShade="B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155E8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155E8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55E8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55E8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55E8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55E8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55E8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55E8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55E8E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155E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02C99"/>
    <w:rPr>
      <w:i/>
      <w:iCs/>
      <w:color w:val="4B7B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02C99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02C99"/>
    <w:rPr>
      <w:i/>
      <w:iCs/>
      <w:color w:val="4B7B8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02C99"/>
    <w:rPr>
      <w:b/>
      <w:bCs/>
      <w:caps w:val="0"/>
      <w:smallCaps/>
      <w:color w:val="4B7B8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5E8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55E8E"/>
  </w:style>
  <w:style w:type="paragraph" w:styleId="List">
    <w:name w:val="List"/>
    <w:basedOn w:val="Normal"/>
    <w:semiHidden/>
    <w:unhideWhenUsed/>
    <w:rsid w:val="00155E8E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55E8E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55E8E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55E8E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55E8E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155E8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55E8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55E8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55E8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55E8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55E8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155E8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155E8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155E8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155E8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155E8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55E8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55E8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55E8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55E8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5E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2">
    <w:name w:val="List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3">
    <w:name w:val="List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155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55E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155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55E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55E8E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155E8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55E8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55E8E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55E8E"/>
  </w:style>
  <w:style w:type="character" w:styleId="PageNumber">
    <w:name w:val="page number"/>
    <w:basedOn w:val="DefaultParagraphFont"/>
    <w:semiHidden/>
    <w:unhideWhenUsed/>
    <w:rsid w:val="00155E8E"/>
  </w:style>
  <w:style w:type="table" w:styleId="PlainTable1">
    <w:name w:val="Plain Table 1"/>
    <w:basedOn w:val="TableNormal"/>
    <w:uiPriority w:val="41"/>
    <w:rsid w:val="00155E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5E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5E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155E8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55E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5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5E8E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6"/>
    <w:unhideWhenUsed/>
    <w:rsid w:val="00302C99"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6"/>
    <w:rsid w:val="00974CF5"/>
  </w:style>
  <w:style w:type="character" w:styleId="SmartHyperlink">
    <w:name w:val="Smart Hyperlink"/>
    <w:basedOn w:val="DefaultParagraphFont"/>
    <w:uiPriority w:val="99"/>
    <w:semiHidden/>
    <w:unhideWhenUsed/>
    <w:rsid w:val="00155E8E"/>
    <w:rPr>
      <w:u w:val="dotted"/>
    </w:rPr>
  </w:style>
  <w:style w:type="character" w:styleId="Strong">
    <w:name w:val="Strong"/>
    <w:basedOn w:val="DefaultParagraphFont"/>
    <w:semiHidden/>
    <w:unhideWhenUsed/>
    <w:qFormat/>
    <w:rsid w:val="00155E8E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155E8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155E8E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5E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5E8E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55E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55E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55E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55E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55E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55E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55E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55E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55E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55E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55E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55E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55E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55E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55E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55E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55E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55E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55E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55E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55E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55E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55E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55E8E"/>
    <w:pPr>
      <w:spacing w:after="0"/>
    </w:pPr>
  </w:style>
  <w:style w:type="table" w:styleId="TableProfessional">
    <w:name w:val="Table Professional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55E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55E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55E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5E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5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55E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55E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5E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155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55E8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55E8E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155E8E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155E8E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155E8E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55E8E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55E8E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55E8E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55E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E8E"/>
    <w:pPr>
      <w:keepNext/>
      <w:keepLines/>
      <w:spacing w:before="240"/>
      <w:outlineLvl w:val="9"/>
    </w:pPr>
    <w:rPr>
      <w:rFonts w:eastAsiaTheme="majorEastAsia" w:cstheme="majorBidi"/>
      <w:color w:val="4B7B8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02C9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letterhead%20stationery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(240) 538-2775</CompanyPhone>
  <CompanyFax/>
  <CompanyEmail>smcoedsoccer@smcoedsoccer.com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1F7F0C-A6F9-A647-B341-90F6B31A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C:\Users\Owner\AppData\Roaming\Microsoft\Templates\Business letterhead stationery (Simple design).dotx</Template>
  <TotalTime>290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https://www.smcoedsoccer.com/</vt:lpstr>
    </vt:vector>
  </TitlesOfParts>
  <Manager>St. Mary’s County</Manager>
  <Company>P.O. Box 496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https://www.smcoedsoccer.com/</dc:title>
  <dc:creator>Owner</dc:creator>
  <cp:keywords>Valley Lee, MD 20692</cp:keywords>
  <dc:description/>
  <cp:lastModifiedBy>Emily Crocker</cp:lastModifiedBy>
  <cp:revision>43</cp:revision>
  <cp:lastPrinted>2004-01-21T15:40:00Z</cp:lastPrinted>
  <dcterms:created xsi:type="dcterms:W3CDTF">2020-03-03T13:21:00Z</dcterms:created>
  <dcterms:modified xsi:type="dcterms:W3CDTF">2023-03-22T16:07:00Z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</Properties>
</file>